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6"/>
        <w:ind w:left="1224" w:right="1227"/>
        <w:jc w:val="center"/>
      </w:pPr>
      <w:r>
        <w:rPr>
          <w:spacing w:val="-1"/>
        </w:rPr>
        <w:t>Сведения</w:t>
      </w:r>
      <w:r>
        <w:rPr/>
        <w:t> о доходах, </w:t>
      </w:r>
      <w:r>
        <w:rPr>
          <w:spacing w:val="1"/>
        </w:rPr>
        <w:t> </w:t>
      </w:r>
      <w:r>
        <w:rPr>
          <w:spacing w:val="-1"/>
        </w:rPr>
        <w:t>расходах,</w:t>
      </w:r>
      <w:r>
        <w:rPr/>
        <w:t> об</w:t>
      </w:r>
      <w:r>
        <w:rPr>
          <w:spacing w:val="-3"/>
        </w:rPr>
        <w:t> </w:t>
      </w:r>
      <w:r>
        <w:rPr>
          <w:spacing w:val="-1"/>
        </w:rPr>
        <w:t>имуществе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обязательствах</w:t>
      </w:r>
      <w:r>
        <w:rPr>
          <w:spacing w:val="2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характера,</w:t>
      </w:r>
      <w:r>
        <w:rPr/>
        <w:t> а</w:t>
      </w:r>
      <w:r>
        <w:rPr>
          <w:spacing w:val="-1"/>
        </w:rPr>
        <w:t> </w:t>
      </w:r>
      <w:r>
        <w:rPr/>
        <w:t>также о </w:t>
      </w:r>
      <w:r>
        <w:rPr>
          <w:spacing w:val="-1"/>
        </w:rPr>
        <w:t>доходах,</w:t>
      </w:r>
      <w:r>
        <w:rPr>
          <w:spacing w:val="4"/>
        </w:rPr>
        <w:t> </w:t>
      </w:r>
      <w:r>
        <w:rPr>
          <w:spacing w:val="-1"/>
        </w:rPr>
        <w:t>расходах,</w:t>
      </w:r>
      <w:r>
        <w:rPr/>
        <w:t> об</w:t>
      </w:r>
      <w:r>
        <w:rPr>
          <w:spacing w:val="1"/>
        </w:rPr>
        <w:t> </w:t>
      </w:r>
      <w:r>
        <w:rPr>
          <w:spacing w:val="-1"/>
        </w:rPr>
        <w:t>имуществе </w:t>
      </w:r>
      <w:r>
        <w:rPr/>
        <w:t>и</w:t>
      </w:r>
      <w:r>
        <w:rPr>
          <w:spacing w:val="113"/>
        </w:rPr>
        <w:t> </w:t>
      </w:r>
      <w:r>
        <w:rPr>
          <w:spacing w:val="-1"/>
        </w:rPr>
        <w:t>обязательствах</w:t>
      </w:r>
      <w:r>
        <w:rPr>
          <w:spacing w:val="2"/>
        </w:rPr>
        <w:t> </w:t>
      </w:r>
      <w:r>
        <w:rPr>
          <w:spacing w:val="-1"/>
        </w:rPr>
        <w:t>имущественного</w:t>
      </w:r>
      <w:r>
        <w:rPr>
          <w:spacing w:val="-3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супруги</w:t>
      </w:r>
      <w:r>
        <w:rPr/>
        <w:t> </w:t>
      </w:r>
      <w:r>
        <w:rPr>
          <w:spacing w:val="-1"/>
        </w:rPr>
        <w:t>(супруга)</w:t>
      </w:r>
      <w:r>
        <w:rPr/>
        <w:t> и</w:t>
      </w:r>
      <w:r>
        <w:rPr>
          <w:spacing w:val="6"/>
        </w:rPr>
        <w:t> </w:t>
      </w:r>
      <w:r>
        <w:rPr>
          <w:spacing w:val="-1"/>
        </w:rPr>
        <w:t>несовершеннолетних</w:t>
      </w:r>
      <w:r>
        <w:rPr>
          <w:spacing w:val="2"/>
        </w:rPr>
        <w:t> </w:t>
      </w:r>
      <w:r>
        <w:rPr>
          <w:spacing w:val="-1"/>
        </w:rPr>
        <w:t>детей</w:t>
      </w:r>
      <w:r>
        <w:rPr/>
        <w:t> за</w:t>
      </w:r>
      <w:r>
        <w:rPr>
          <w:spacing w:val="-1"/>
        </w:rPr>
        <w:t> </w:t>
      </w:r>
      <w:r>
        <w:rPr/>
        <w:t>2017</w:t>
      </w:r>
      <w:r>
        <w:rPr>
          <w:spacing w:val="2"/>
        </w:rPr>
        <w:t> </w:t>
      </w:r>
      <w:r>
        <w:rPr/>
        <w:t>год, </w:t>
      </w:r>
      <w:r>
        <w:rPr>
          <w:spacing w:val="-1"/>
        </w:rPr>
        <w:t>представленные</w:t>
      </w:r>
      <w:r>
        <w:rPr>
          <w:spacing w:val="-2"/>
        </w:rPr>
        <w:t> </w:t>
      </w:r>
      <w:r>
        <w:rPr>
          <w:spacing w:val="-1"/>
        </w:rPr>
        <w:t>лицами,</w:t>
      </w:r>
      <w:r>
        <w:rPr>
          <w:spacing w:val="113"/>
        </w:rPr>
        <w:t> </w:t>
      </w:r>
      <w:r>
        <w:rPr>
          <w:spacing w:val="-1"/>
        </w:rPr>
        <w:t>замещающими</w:t>
      </w:r>
      <w:r>
        <w:rPr/>
        <w:t> </w:t>
      </w:r>
      <w:r>
        <w:rPr>
          <w:spacing w:val="-1"/>
        </w:rPr>
        <w:t>должности</w:t>
      </w:r>
      <w:r>
        <w:rPr>
          <w:spacing w:val="1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1"/>
        </w:rPr>
        <w:t>службы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управлении</w:t>
      </w:r>
      <w:r>
        <w:rPr/>
        <w:t> </w:t>
      </w:r>
      <w:r>
        <w:rPr>
          <w:spacing w:val="-1"/>
        </w:rPr>
        <w:t>образования</w:t>
      </w:r>
      <w:r>
        <w:rPr/>
        <w:t> </w:t>
      </w:r>
      <w:r>
        <w:rPr>
          <w:spacing w:val="-1"/>
        </w:rPr>
        <w:t>администрации</w:t>
      </w:r>
      <w:r>
        <w:rPr>
          <w:spacing w:val="-2"/>
        </w:rPr>
        <w:t> </w:t>
      </w:r>
      <w:r>
        <w:rPr/>
        <w:t>г. </w:t>
      </w:r>
      <w:r>
        <w:rPr>
          <w:spacing w:val="-1"/>
        </w:rPr>
        <w:t>Твери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983"/>
        <w:gridCol w:w="994"/>
        <w:gridCol w:w="1131"/>
        <w:gridCol w:w="996"/>
        <w:gridCol w:w="281"/>
        <w:gridCol w:w="1421"/>
        <w:gridCol w:w="850"/>
        <w:gridCol w:w="852"/>
        <w:gridCol w:w="1699"/>
        <w:gridCol w:w="1277"/>
        <w:gridCol w:w="855"/>
        <w:gridCol w:w="852"/>
        <w:gridCol w:w="1843"/>
      </w:tblGrid>
      <w:tr>
        <w:trPr>
          <w:trHeight w:val="1255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Ф.И.О.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56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Должность</w:t>
            </w:r>
          </w:p>
        </w:tc>
        <w:tc>
          <w:tcPr>
            <w:tcW w:w="2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38" w:right="13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Декларированный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годовой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</w:p>
          <w:p>
            <w:pPr>
              <w:pStyle w:val="TableParagraph"/>
              <w:spacing w:line="275" w:lineRule="auto" w:before="1"/>
              <w:ind w:left="147" w:right="14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2017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г.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(руб.),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том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числе</w:t>
            </w:r>
            <w:r>
              <w:rPr>
                <w:rFonts w:ascii="Times New Roman" w:hAnsi="Times New Roman"/>
                <w:spacing w:val="-2"/>
                <w:sz w:val="16"/>
              </w:rPr>
              <w:t> 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-1"/>
                <w:sz w:val="16"/>
              </w:rPr>
              <w:t> основному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60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662" w:right="643" w:hanging="10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транспортных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принадлежащих </w:t>
            </w:r>
            <w:r>
              <w:rPr>
                <w:rFonts w:ascii="Times New Roman" w:hAnsi="Times New Roman"/>
                <w:sz w:val="16"/>
              </w:rPr>
              <w:t>на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09" w:right="104" w:firstLine="2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пользовании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43" w:right="139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Сведения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источниках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получения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счет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которых сове6ершены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сделки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приобретению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участка,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иного объекта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</w:t>
            </w:r>
          </w:p>
          <w:p>
            <w:pPr>
              <w:pStyle w:val="TableParagraph"/>
              <w:spacing w:line="276" w:lineRule="auto" w:before="1"/>
              <w:ind w:left="171" w:right="16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ценных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бумаг,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долей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участия,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паев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уставных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(складочных)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капиталах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организаций,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если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сумма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таких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сделок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превышает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</w:p>
          <w:p>
            <w:pPr>
              <w:pStyle w:val="TableParagraph"/>
              <w:spacing w:line="275" w:lineRule="auto"/>
              <w:ind w:left="114" w:right="107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служащего</w:t>
            </w:r>
            <w:r>
              <w:rPr>
                <w:rFonts w:ascii="Times New Roman" w:hAnsi="Times New Roman"/>
                <w:spacing w:val="-1"/>
                <w:sz w:val="16"/>
              </w:rPr>
              <w:t> (работника)</w:t>
            </w:r>
            <w:r>
              <w:rPr>
                <w:rFonts w:ascii="Times New Roman" w:hAnsi="Times New Roman"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его</w:t>
            </w:r>
            <w:r>
              <w:rPr>
                <w:rFonts w:ascii="Times New Roman" w:hAnsi="Times New Roman"/>
                <w:spacing w:val="-1"/>
                <w:sz w:val="16"/>
              </w:rPr>
              <w:t> супруги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(супруга)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последних года,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предшествующих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отчетному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периоду</w:t>
            </w:r>
          </w:p>
        </w:tc>
      </w:tr>
      <w:tr>
        <w:trPr>
          <w:trHeight w:val="4247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89" w:right="283" w:hanging="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Итого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4" w:right="15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том числе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основному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33" w:right="124" w:firstLine="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2"/>
                <w:sz w:val="16"/>
              </w:rPr>
              <w:t>объектов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недвижимости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07" w:right="199" w:firstLine="3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19" w:right="103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(кв.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4" w:right="99" w:firstLine="2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распо</w:t>
            </w:r>
          </w:p>
          <w:p>
            <w:pPr>
              <w:pStyle w:val="TableParagraph"/>
              <w:spacing w:line="240" w:lineRule="auto" w:before="1"/>
              <w:ind w:left="1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ложения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1" w:right="432" w:hanging="9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Транспортные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</w:t>
            </w:r>
          </w:p>
          <w:p>
            <w:pPr>
              <w:pStyle w:val="TableParagraph"/>
              <w:spacing w:line="276" w:lineRule="auto" w:before="1"/>
              <w:ind w:left="423" w:right="217" w:hanging="29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(вид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транспортного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средства,</w:t>
            </w:r>
          </w:p>
          <w:p>
            <w:pPr>
              <w:pStyle w:val="TableParagraph"/>
              <w:spacing w:line="240" w:lineRule="auto"/>
              <w:ind w:right="21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марка,</w:t>
            </w:r>
          </w:p>
          <w:p>
            <w:pPr>
              <w:pStyle w:val="TableParagraph"/>
              <w:spacing w:line="240" w:lineRule="auto" w:before="29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вид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33" w:right="124" w:firstLine="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объектов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недвижимости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01" w:right="108" w:hanging="9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(кв.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21" w:right="11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располо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жения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6" w:right="168" w:hanging="6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Агеева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Ольга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Витальевна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12" w:right="207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коррекционной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дошкольных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учреждений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992753,97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939001,39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5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1600,0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76,0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6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97,6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5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76,0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65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97,6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1600,0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03" w:right="19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Багашвили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Хатуна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Джемаловна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5" w:right="140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кадровой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1552186,80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1052186,80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85" w:right="38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MAZDA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6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6840" w:h="11910" w:orient="landscape"/>
          <w:pgMar w:top="640" w:bottom="280" w:left="160" w:right="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983"/>
        <w:gridCol w:w="994"/>
        <w:gridCol w:w="1131"/>
        <w:gridCol w:w="996"/>
        <w:gridCol w:w="1702"/>
        <w:gridCol w:w="850"/>
        <w:gridCol w:w="852"/>
        <w:gridCol w:w="1699"/>
        <w:gridCol w:w="1277"/>
        <w:gridCol w:w="855"/>
        <w:gridCol w:w="852"/>
        <w:gridCol w:w="1843"/>
      </w:tblGrid>
      <w:tr>
        <w:trPr>
          <w:trHeight w:val="646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00" w:right="192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Батасова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Татьяна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Геннадьевна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16" w:right="113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образования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воспитательной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1606450,37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1331321,10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37" w:right="236" w:hanging="1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ВАЗ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210740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«Лада»</w:t>
            </w:r>
          </w:p>
          <w:p>
            <w:pPr>
              <w:pStyle w:val="TableParagraph"/>
              <w:spacing w:line="240" w:lineRule="auto" w:before="1"/>
              <w:ind w:left="2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35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217130,79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5" w:lineRule="auto"/>
              <w:ind w:left="371" w:right="216" w:hanging="1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 ВАЗ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21021 «Нива»</w:t>
            </w:r>
          </w:p>
          <w:p>
            <w:pPr>
              <w:pStyle w:val="TableParagraph"/>
              <w:spacing w:line="240" w:lineRule="auto" w:before="1"/>
              <w:ind w:left="2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4" w:right="22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Беляцкая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Надежда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Викторовна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81" w:right="173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образования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воспитательной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1098098,47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1068374,93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5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57" w:hRule="exact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0,00</w:t>
            </w:r>
          </w:p>
        </w:tc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09" w:right="107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 MEGANE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II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01" w:right="185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Брандт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Ивановна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28" w:right="324" w:firstLine="43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кадровой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1598603,22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1338037,43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75" w:lineRule="auto" w:before="138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67,7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800,0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881737,15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359789,76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 w:before="1"/>
              <w:ind w:left="538" w:right="537" w:firstLine="3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76" w:lineRule="auto"/>
              <w:ind w:left="267" w:right="268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KIA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SPORTAGE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76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6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800,0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2" w:right="21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Вальчихина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Ирина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58" w:right="2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финансирования</w:t>
            </w:r>
            <w:r>
              <w:rPr>
                <w:rFonts w:ascii="Times New Roman" w:hAnsi="Times New Roman"/>
                <w:sz w:val="16"/>
              </w:rPr>
              <w:t> 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экономического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планирования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1140801,42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1066589,73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38" w:right="436" w:firstLine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32/100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1067,6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96,0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6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46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39,4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03" w:right="300" w:firstLine="76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Волков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Алексей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Игоревич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5" w:right="140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кадровой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900154,14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879645,43</w:t>
            </w:r>
          </w:p>
        </w:tc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7" w:right="141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Глейбман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Людмилла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Валентиновна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50" w:right="144" w:firstLine="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управления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образования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1736668,74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1565370,80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5" w:lineRule="auto"/>
              <w:ind w:left="179" w:right="178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MURANO</w:t>
            </w:r>
          </w:p>
          <w:p>
            <w:pPr>
              <w:pStyle w:val="TableParagraph"/>
              <w:spacing w:line="275" w:lineRule="auto" w:before="1"/>
              <w:ind w:left="351" w:right="348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собственность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75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7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224,5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4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45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620" w:bottom="280" w:left="160" w:right="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983"/>
        <w:gridCol w:w="994"/>
        <w:gridCol w:w="1131"/>
        <w:gridCol w:w="996"/>
        <w:gridCol w:w="1702"/>
        <w:gridCol w:w="850"/>
        <w:gridCol w:w="852"/>
        <w:gridCol w:w="1699"/>
        <w:gridCol w:w="1277"/>
        <w:gridCol w:w="855"/>
        <w:gridCol w:w="852"/>
        <w:gridCol w:w="1843"/>
      </w:tblGrid>
      <w:tr>
        <w:trPr>
          <w:trHeight w:val="386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собственность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1293965,15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725000,00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5" w:lineRule="auto"/>
              <w:ind w:left="179" w:right="178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MURANO</w:t>
            </w:r>
          </w:p>
          <w:p>
            <w:pPr>
              <w:pStyle w:val="TableParagraph"/>
              <w:spacing w:line="275" w:lineRule="auto" w:before="1"/>
              <w:ind w:left="351" w:right="348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собственность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224,5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0"/>
              <w:ind w:left="351" w:right="351" w:firstLine="10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68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82" w:right="109" w:hanging="1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Гусева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Марина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Сергеевна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58" w:right="2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 специалист,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финансирования</w:t>
            </w:r>
            <w:r>
              <w:rPr>
                <w:rFonts w:ascii="Times New Roman" w:hAnsi="Times New Roman"/>
                <w:sz w:val="16"/>
              </w:rPr>
              <w:t> 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экономического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планирования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811495,70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811495,58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5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90,8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3" w:hRule="exact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5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90,8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5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90,8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57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55" w:right="25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Дмитриева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Галина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Юрьевна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81" w:right="173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образования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воспитательной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1332457,38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1047167,47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03" w:right="178" w:hanging="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Дробот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Михайловна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58" w:right="2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 специалист,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экономист</w:t>
            </w:r>
            <w:r>
              <w:rPr>
                <w:rFonts w:ascii="Times New Roman" w:hAnsi="Times New Roman"/>
                <w:spacing w:val="3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финансирования</w:t>
            </w:r>
            <w:r>
              <w:rPr>
                <w:rFonts w:ascii="Times New Roman" w:hAnsi="Times New Roman"/>
                <w:sz w:val="16"/>
              </w:rPr>
              <w:t> 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экономического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планирования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832926,06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832926,06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79,8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26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42,4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1946+/-</w:t>
            </w:r>
          </w:p>
          <w:p>
            <w:pPr>
              <w:pStyle w:val="TableParagraph"/>
              <w:spacing w:line="240" w:lineRule="auto" w:before="27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31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652788,60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652768,72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78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79,8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75" w:lineRule="auto"/>
              <w:ind w:left="116" w:right="116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TOYOTA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COROLLA</w:t>
            </w:r>
          </w:p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3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42,4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1916,0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5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1946+/-</w:t>
            </w:r>
          </w:p>
          <w:p>
            <w:pPr>
              <w:pStyle w:val="TableParagraph"/>
              <w:spacing w:line="240" w:lineRule="auto" w:before="27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31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2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64"/>
              <w:ind w:left="296" w:right="164" w:hanging="12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Машино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место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13,6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79,8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03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5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8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79,8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35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59" w:right="285" w:hanging="16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Завьялова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Алла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35" w:right="272" w:hanging="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1116258,20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1050440,38</w:t>
            </w:r>
          </w:p>
        </w:tc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620" w:bottom="280" w:left="160" w:right="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983"/>
        <w:gridCol w:w="994"/>
        <w:gridCol w:w="1131"/>
        <w:gridCol w:w="996"/>
        <w:gridCol w:w="1702"/>
        <w:gridCol w:w="850"/>
        <w:gridCol w:w="852"/>
        <w:gridCol w:w="1699"/>
        <w:gridCol w:w="1277"/>
        <w:gridCol w:w="855"/>
        <w:gridCol w:w="852"/>
        <w:gridCol w:w="1843"/>
      </w:tblGrid>
      <w:tr>
        <w:trPr>
          <w:trHeight w:val="434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Викторовна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81" w:right="173" w:firstLine="3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образования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воспитательной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4" w:right="221" w:firstLine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Иркабаева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Юлия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Викторовна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81" w:right="173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образования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воспитательной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1066468,97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1001344,40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25,6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75" w:lineRule="auto"/>
              <w:ind w:left="279" w:right="280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MITSUBISHI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PAJERO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SPORT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3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3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1564,0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558" w:right="5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3" w:right="184" w:hanging="1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Садовый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761279,08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729210,00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69,8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46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3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3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1564,0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2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Коновалова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Татьяна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Алексеевна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12" w:right="206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коррекционной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дошкольных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учреждений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1155320,82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1055320,82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980,0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5" w:lineRule="auto"/>
              <w:ind w:left="162" w:right="164" w:firstLine="22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KIA</w:t>
            </w:r>
            <w:r>
              <w:rPr>
                <w:rFonts w:ascii="Times New Roman" w:hAnsi="Times New Roman"/>
                <w:spacing w:val="-1"/>
                <w:sz w:val="16"/>
              </w:rPr>
              <w:t> XM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SORENTO</w:t>
            </w:r>
          </w:p>
          <w:p>
            <w:pPr>
              <w:pStyle w:val="TableParagraph"/>
              <w:spacing w:line="240" w:lineRule="auto" w:before="1"/>
              <w:ind w:left="2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78,4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3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7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3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401992,03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84000,00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980,0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5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78,4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58,1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77" w:right="240" w:hanging="32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Кудряшова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Екатерина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Сергеевна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5" w:right="140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кадровой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613204,19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165282,52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88" w:right="188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SKODA</w:t>
            </w:r>
            <w:r>
              <w:rPr>
                <w:rFonts w:ascii="Times New Roman" w:hAnsi="Times New Roman"/>
                <w:spacing w:val="-2"/>
                <w:sz w:val="16"/>
              </w:rPr>
              <w:t> OCTAVIA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559801,26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559801,26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0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81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39" w:right="23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Кузичева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Валерьевна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58" w:right="2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финансирования</w:t>
            </w:r>
            <w:r>
              <w:rPr>
                <w:rFonts w:ascii="Times New Roman" w:hAnsi="Times New Roman"/>
                <w:sz w:val="16"/>
              </w:rPr>
              <w:t> 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экономического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планирования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1013696,13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1013696,13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8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57,8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1064,0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2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 w:before="85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1110975,74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1085533,35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75" w:lineRule="auto" w:before="5" w:after="0"/>
              <w:ind w:left="284" w:right="283" w:firstLine="15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</w:t>
            </w:r>
            <w:r>
              <w:rPr>
                <w:rFonts w:ascii="Times New Roman" w:hAnsi="Times New Roman"/>
                <w:spacing w:val="-1"/>
                <w:sz w:val="16"/>
              </w:rPr>
              <w:t>/</w:t>
            </w:r>
            <w:r>
              <w:rPr>
                <w:rFonts w:ascii="Times New Roman" w:hAnsi="Times New Roman"/>
                <w:spacing w:val="-1"/>
                <w:sz w:val="16"/>
              </w:rPr>
              <w:t>м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OPEL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KADETT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96" w:val="left" w:leader="none"/>
              </w:tabs>
              <w:spacing w:line="275" w:lineRule="auto" w:before="3" w:after="0"/>
              <w:ind w:left="138" w:right="139" w:firstLine="18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 DUSTER</w:t>
            </w:r>
          </w:p>
          <w:p>
            <w:pPr>
              <w:pStyle w:val="TableParagraph"/>
              <w:spacing w:line="240" w:lineRule="auto" w:before="1"/>
              <w:ind w:left="284" w:right="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620" w:bottom="280" w:left="160" w:right="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983"/>
        <w:gridCol w:w="994"/>
        <w:gridCol w:w="1131"/>
        <w:gridCol w:w="996"/>
        <w:gridCol w:w="1702"/>
        <w:gridCol w:w="850"/>
        <w:gridCol w:w="852"/>
        <w:gridCol w:w="1699"/>
        <w:gridCol w:w="1277"/>
        <w:gridCol w:w="855"/>
        <w:gridCol w:w="852"/>
        <w:gridCol w:w="1843"/>
      </w:tblGrid>
      <w:tr>
        <w:trPr>
          <w:trHeight w:val="461" w:hRule="exact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0"/>
              <w:ind w:left="363" w:right="251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42,5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5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8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42,5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28" w:right="1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Медведева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Татьяна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Владимировна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12" w:right="207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коррекционной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дошкольных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учреждений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1052667,21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1052667,10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0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635,0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54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79" w:right="184" w:hanging="9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Садовый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домик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34,4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554742,49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343386,35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14"/>
              <w:ind w:left="471" w:right="318" w:hanging="15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1)</w:t>
            </w:r>
            <w:r>
              <w:rPr>
                <w:rFonts w:ascii="Times New Roman" w:hAnsi="Times New Roman"/>
                <w:spacing w:val="-1"/>
                <w:sz w:val="16"/>
              </w:rPr>
              <w:t> а/м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ВАЗ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21043</w:t>
            </w:r>
          </w:p>
          <w:p>
            <w:pPr>
              <w:pStyle w:val="TableParagraph"/>
              <w:spacing w:line="275" w:lineRule="auto" w:before="1"/>
              <w:ind w:left="263" w:right="26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2)а/м</w:t>
            </w:r>
            <w:r>
              <w:rPr>
                <w:rFonts w:ascii="Times New Roman" w:hAnsi="Times New Roman"/>
                <w:spacing w:val="3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OPEL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MERIVA</w:t>
            </w:r>
          </w:p>
          <w:p>
            <w:pPr>
              <w:pStyle w:val="TableParagraph"/>
              <w:spacing w:line="276" w:lineRule="auto" w:before="1"/>
              <w:ind w:left="147" w:right="14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индивидуальная;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3)</w:t>
            </w:r>
            <w:r>
              <w:rPr>
                <w:rFonts w:ascii="Times New Roman" w:hAnsi="Times New Roman"/>
                <w:sz w:val="16"/>
              </w:rPr>
              <w:t>а/м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CHEVROLET NIVA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635,0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66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78" w:lineRule="auto"/>
              <w:ind w:left="421" w:right="324" w:hanging="9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Садовый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домик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34,4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5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635,0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421" w:right="324" w:hanging="9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Садовый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домик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34,4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95" w:right="192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Моргось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Григорьевич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150" w:right="144" w:firstLine="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управления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образования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1695502,75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1486265,42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Дачный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домик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635617,95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594494,24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93" w:right="187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Остапенко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Ирина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Геннадиевна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12" w:right="207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коррекционной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дошкольных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учреждений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931799,78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931799,78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84,9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13"/>
              <w:ind w:left="109" w:right="107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 MEGAN</w:t>
            </w:r>
            <w:r>
              <w:rPr>
                <w:rFonts w:ascii="Times New Roman" w:hAnsi="Times New Roman"/>
                <w:spacing w:val="-1"/>
                <w:sz w:val="16"/>
              </w:rPr>
              <w:t>Е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SCENIC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61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0"/>
              <w:ind w:left="558" w:right="55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41,5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191355,64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191355,64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51" w:right="351" w:firstLine="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легковой</w:t>
            </w:r>
            <w:r>
              <w:rPr>
                <w:rFonts w:ascii="Times New Roman" w:hAnsi="Times New Roman"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FORD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FOCUS</w:t>
            </w:r>
          </w:p>
          <w:p>
            <w:pPr>
              <w:pStyle w:val="TableParagraph"/>
              <w:spacing w:line="240" w:lineRule="auto" w:before="1"/>
              <w:ind w:left="2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84,9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3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Платонов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1410248,13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1049714,28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31,8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80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620" w:bottom="280" w:left="160" w:right="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983"/>
        <w:gridCol w:w="994"/>
        <w:gridCol w:w="1131"/>
        <w:gridCol w:w="996"/>
        <w:gridCol w:w="1702"/>
        <w:gridCol w:w="850"/>
        <w:gridCol w:w="852"/>
        <w:gridCol w:w="1699"/>
        <w:gridCol w:w="1277"/>
        <w:gridCol w:w="855"/>
        <w:gridCol w:w="852"/>
        <w:gridCol w:w="1843"/>
      </w:tblGrid>
      <w:tr>
        <w:trPr>
          <w:trHeight w:val="434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19" w:right="214" w:firstLine="10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Дмитрий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Николаевич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45" w:right="140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кадровой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SKODA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YETI</w:t>
            </w:r>
          </w:p>
          <w:p>
            <w:pPr>
              <w:pStyle w:val="TableParagraph"/>
              <w:spacing w:line="240" w:lineRule="auto" w:before="27"/>
              <w:ind w:left="2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468603,95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468603,95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3" w:hRule="exact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54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46" w:right="238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Русанова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Евгеньевна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54" w:right="34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финансирования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экономического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планирования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1413117,96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1395858,48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5" w:lineRule="auto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510624,72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510624,72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78" w:lineRule="auto" w:before="126"/>
              <w:ind w:left="133" w:right="133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HUNDAI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ELANTRA</w:t>
            </w:r>
          </w:p>
          <w:p>
            <w:pPr>
              <w:pStyle w:val="TableParagraph"/>
              <w:spacing w:line="18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48,4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363" w:right="184" w:hanging="1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Садовый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30,6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3" w:right="184" w:hanging="1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Садовый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30,6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11,3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47" w:right="135" w:hanging="1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Серая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Татьяна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Валентиновна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16" w:right="113" w:firstLine="25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коррекционной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  <w:r>
              <w:rPr>
                <w:rFonts w:ascii="Times New Roman" w:hAnsi="Times New Roman"/>
                <w:sz w:val="16"/>
              </w:rPr>
              <w:t> и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дошкольных учреждений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1536067,96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1321601,99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75" w:lineRule="auto"/>
              <w:ind w:left="174" w:right="174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QASHQAI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33,3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34,8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9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4" w:right="219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Сувернева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Вера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55" w:right="14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образования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воспитательной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2124361,90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1284361,90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75" w:lineRule="auto"/>
              <w:ind w:left="579" w:right="557" w:hanging="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45,0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315212,05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315212,05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2/9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76" w:lineRule="auto"/>
              <w:ind w:left="174" w:right="174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QASHQAI</w:t>
            </w:r>
          </w:p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78" w:lineRule="auto"/>
              <w:ind w:left="368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713,0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1/9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1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04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538" w:right="537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2162,0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25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45,0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30" w:right="122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Терещенко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Владимировна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06" w:right="101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финансирования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экономического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планирования,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910976,42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910976,42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280,0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620" w:bottom="280" w:left="160" w:right="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983"/>
        <w:gridCol w:w="994"/>
        <w:gridCol w:w="1131"/>
        <w:gridCol w:w="996"/>
        <w:gridCol w:w="1702"/>
        <w:gridCol w:w="850"/>
        <w:gridCol w:w="852"/>
        <w:gridCol w:w="1699"/>
        <w:gridCol w:w="1277"/>
        <w:gridCol w:w="855"/>
        <w:gridCol w:w="852"/>
        <w:gridCol w:w="1843"/>
      </w:tblGrid>
      <w:tr>
        <w:trPr>
          <w:trHeight w:val="468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бухгалтер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5"/>
              <w:ind w:left="186" w:right="180" w:firstLine="7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строение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2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519" w:right="516" w:firstLine="2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z w:val="16"/>
              </w:rPr>
              <w:t> 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2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381303,25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381303,25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5" w:lineRule="auto"/>
              <w:ind w:left="519" w:right="516" w:firstLine="2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z w:val="16"/>
              </w:rPr>
              <w:t> 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79" w:right="280" w:firstLine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GOLF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PLUS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|</w:t>
            </w: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5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519" w:right="516" w:firstLine="2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z w:val="16"/>
              </w:rPr>
              <w:t>  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57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31" w:right="229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Шевляков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Иван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Алексеевич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258" w:right="2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юрист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кадровой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905779,80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905779,80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01"/>
              <w:ind w:left="373" w:right="373" w:firstLine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KIA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OPTIMA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2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3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514336,35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3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513713,39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3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3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3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34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51,2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09" w:right="102" w:hanging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Шумляева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Татьяна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Александровна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81" w:right="173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образования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воспитательной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902135,14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902135,14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 w:before="15"/>
              <w:ind w:left="229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 w:before="15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1301,4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44" w:hRule="exact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3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436,4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8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603432,33</w:t>
            </w:r>
          </w:p>
        </w:tc>
        <w:tc>
          <w:tcPr>
            <w:tcW w:w="1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603432,33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15"/>
              <w:ind w:left="279" w:right="280" w:firstLine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а/м 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TIGUAN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436,4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459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368" w:right="240" w:hanging="8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1301,4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4" w:hRule="exact"/>
        </w:trPr>
        <w:tc>
          <w:tcPr>
            <w:tcW w:w="32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436,4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3" w:hRule="exact"/>
        </w:trPr>
        <w:tc>
          <w:tcPr>
            <w:tcW w:w="32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0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368" w:right="259" w:hanging="10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1301,4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68" w:hRule="exact"/>
        </w:trPr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/>
              <w:ind w:left="200" w:right="147" w:hanging="4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Янсон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Галина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Геннадьевна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258" w:right="2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экономист</w:t>
            </w:r>
            <w:r>
              <w:rPr>
                <w:rFonts w:ascii="Times New Roman" w:hAnsi="Times New Roman"/>
                <w:spacing w:val="3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финансирования</w:t>
            </w:r>
            <w:r>
              <w:rPr>
                <w:rFonts w:ascii="Times New Roman" w:hAnsi="Times New Roman"/>
                <w:sz w:val="16"/>
              </w:rPr>
              <w:t> 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экономического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планирования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1221444,18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1047360,93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75" w:lineRule="auto" w:before="131"/>
              <w:ind w:left="558" w:right="5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0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Начальник</w:t>
      </w:r>
      <w:r>
        <w:rPr>
          <w:spacing w:val="2"/>
        </w:rPr>
        <w:t> </w:t>
      </w:r>
      <w:r>
        <w:rPr>
          <w:spacing w:val="-1"/>
        </w:rPr>
        <w:t>управления</w:t>
      </w:r>
      <w:r>
        <w:rPr/>
        <w:t> </w:t>
      </w:r>
      <w:r>
        <w:rPr>
          <w:spacing w:val="-1"/>
        </w:rPr>
        <w:t>образования</w:t>
      </w:r>
    </w:p>
    <w:p>
      <w:pPr>
        <w:pStyle w:val="BodyText"/>
        <w:tabs>
          <w:tab w:pos="11318" w:val="left" w:leader="none"/>
        </w:tabs>
        <w:spacing w:line="240" w:lineRule="auto"/>
        <w:ind w:right="0"/>
        <w:jc w:val="left"/>
      </w:pPr>
      <w:r>
        <w:rPr>
          <w:spacing w:val="-1"/>
        </w:rPr>
        <w:t>администрации</w:t>
      </w:r>
      <w:r>
        <w:rPr/>
        <w:t> г. </w:t>
      </w:r>
      <w:r>
        <w:rPr>
          <w:spacing w:val="-1"/>
        </w:rPr>
        <w:t>Твери</w:t>
        <w:tab/>
        <w:t>Н.А.</w:t>
      </w:r>
      <w:r>
        <w:rPr/>
        <w:t> Афонина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5" w:lineRule="auto" w:before="167"/>
        <w:ind w:left="972" w:right="1450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Брандт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Н.И.</w:t>
      </w:r>
      <w:r>
        <w:rPr>
          <w:rFonts w:ascii="Times New Roman" w:hAnsi="Times New Roman"/>
          <w:w w:val="99"/>
          <w:sz w:val="20"/>
        </w:rPr>
        <w:t> </w:t>
      </w:r>
      <w:r>
        <w:rPr>
          <w:rFonts w:ascii="Times New Roman" w:hAnsi="Times New Roman"/>
          <w:sz w:val="20"/>
        </w:rPr>
        <w:t>34-39-72</w:t>
      </w:r>
      <w:r>
        <w:rPr>
          <w:rFonts w:ascii="Times New Roman" w:hAnsi="Times New Roman"/>
          <w:sz w:val="20"/>
        </w:rPr>
      </w:r>
    </w:p>
    <w:sectPr>
      <w:pgSz w:w="16840" w:h="11910" w:orient="landscape"/>
      <w:pgMar w:top="620" w:bottom="28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284" w:hanging="176"/>
        <w:jc w:val="left"/>
      </w:pPr>
      <w:rPr>
        <w:rFonts w:hint="default" w:ascii="Times New Roman" w:hAnsi="Times New Roman" w:eastAsia="Times New Roman"/>
        <w:sz w:val="16"/>
        <w:szCs w:val="16"/>
      </w:rPr>
    </w:lvl>
    <w:lvl w:ilvl="1">
      <w:start w:val="1"/>
      <w:numFmt w:val="bullet"/>
      <w:lvlText w:val="•"/>
      <w:lvlJc w:val="left"/>
      <w:pPr>
        <w:ind w:left="424" w:hanging="1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65" w:hanging="1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05" w:hanging="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45" w:hanging="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86" w:hanging="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26" w:hanging="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66" w:hanging="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407" w:hanging="1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1"/>
      <w:ind w:left="97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2019-09-25T16:47:36Z</dcterms:created>
  <dcterms:modified xsi:type="dcterms:W3CDTF">2019-09-25T16:47:36Z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LastSaved">
    <vt:filetime>2019-09-25T00:00:00Z</vt:filetime>
  </property>
</Properties>
</file>